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60" w:rsidRDefault="00FE2F60">
      <w:pPr>
        <w:rPr>
          <w:rFonts w:ascii="方正黑体_GBK" w:eastAsia="方正黑体_GBK" w:hAnsi="Times New Roman" w:cs="方正黑体_GBK"/>
          <w:snapToGrid w:val="0"/>
          <w:sz w:val="32"/>
          <w:szCs w:val="32"/>
        </w:rPr>
      </w:pPr>
      <w:r>
        <w:rPr>
          <w:rFonts w:ascii="方正黑体_GBK" w:eastAsia="方正黑体_GBK" w:hAnsi="Times New Roman" w:cs="方正黑体_GBK" w:hint="eastAsia"/>
          <w:snapToGrid w:val="0"/>
          <w:sz w:val="32"/>
          <w:szCs w:val="32"/>
        </w:rPr>
        <w:t>附件</w:t>
      </w:r>
      <w:r>
        <w:rPr>
          <w:rFonts w:ascii="方正黑体_GBK" w:eastAsia="方正黑体_GBK" w:hAnsi="Times New Roman" w:cs="方正黑体_GBK"/>
          <w:snapToGrid w:val="0"/>
          <w:sz w:val="32"/>
          <w:szCs w:val="32"/>
        </w:rPr>
        <w:t>5</w:t>
      </w:r>
    </w:p>
    <w:p w:rsidR="00FE2F60" w:rsidRDefault="00FE2F60">
      <w:pPr>
        <w:spacing w:line="600" w:lineRule="exact"/>
        <w:jc w:val="center"/>
        <w:rPr>
          <w:rFonts w:ascii="方正小标宋_GBK" w:eastAsia="方正小标宋_GBK" w:hAnsi="宋体" w:cs="Times New Roman"/>
          <w:sz w:val="44"/>
          <w:szCs w:val="44"/>
        </w:rPr>
      </w:pPr>
      <w:r>
        <w:rPr>
          <w:rFonts w:ascii="方正小标宋_GBK" w:eastAsia="方正小标宋_GBK" w:hAnsi="宋体" w:cs="方正小标宋_GBK"/>
          <w:sz w:val="44"/>
          <w:szCs w:val="44"/>
        </w:rPr>
        <w:t>2023</w:t>
      </w:r>
      <w:r>
        <w:rPr>
          <w:rFonts w:ascii="方正小标宋_GBK" w:eastAsia="方正小标宋_GBK" w:hAnsi="宋体" w:cs="方正小标宋_GBK" w:hint="eastAsia"/>
          <w:sz w:val="44"/>
          <w:szCs w:val="44"/>
        </w:rPr>
        <w:t>年安徽省中等职业学校</w:t>
      </w:r>
    </w:p>
    <w:p w:rsidR="00FE2F60" w:rsidRDefault="00FE2F60">
      <w:pPr>
        <w:spacing w:line="600" w:lineRule="exact"/>
        <w:jc w:val="center"/>
        <w:rPr>
          <w:rFonts w:ascii="方正小标宋_GBK" w:eastAsia="方正小标宋_GBK" w:hAnsi="宋体" w:cs="Times New Roman"/>
          <w:sz w:val="44"/>
          <w:szCs w:val="44"/>
        </w:rPr>
      </w:pPr>
      <w:r>
        <w:rPr>
          <w:rFonts w:ascii="方正小标宋_GBK" w:eastAsia="方正小标宋_GBK" w:hAnsi="宋体" w:cs="方正小标宋_GBK" w:hint="eastAsia"/>
          <w:sz w:val="44"/>
          <w:szCs w:val="44"/>
        </w:rPr>
        <w:t>教育教学技能竞赛教学能力组参赛汇总表</w:t>
      </w:r>
    </w:p>
    <w:p w:rsidR="00FE2F60" w:rsidRDefault="00FE2F60">
      <w:pPr>
        <w:spacing w:line="600" w:lineRule="exact"/>
        <w:jc w:val="center"/>
        <w:rPr>
          <w:rFonts w:ascii="方正小标宋_GBK" w:eastAsia="方正小标宋_GBK" w:hAnsi="宋体" w:cs="Times New Roman"/>
          <w:sz w:val="44"/>
          <w:szCs w:val="44"/>
        </w:rPr>
      </w:pPr>
    </w:p>
    <w:p w:rsidR="00FE2F60" w:rsidRDefault="00FE2F60">
      <w:pPr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推荐单位（盖章）：</w:t>
      </w:r>
      <w:r>
        <w:rPr>
          <w:rFonts w:ascii="楷体" w:eastAsia="楷体" w:hAnsi="楷体" w:cs="楷体"/>
          <w:b/>
          <w:bCs/>
          <w:sz w:val="28"/>
          <w:szCs w:val="28"/>
          <w:u w:val="single"/>
        </w:rPr>
        <w:t xml:space="preserve">               </w:t>
      </w:r>
      <w:r>
        <w:rPr>
          <w:rFonts w:ascii="楷体" w:eastAsia="楷体" w:hAnsi="楷体" w:cs="楷体"/>
          <w:b/>
          <w:bCs/>
          <w:sz w:val="28"/>
          <w:szCs w:val="28"/>
        </w:rPr>
        <w:t xml:space="preserve">   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填写日期：</w:t>
      </w:r>
      <w:r>
        <w:rPr>
          <w:rFonts w:ascii="楷体" w:eastAsia="楷体" w:hAnsi="楷体" w:cs="楷体"/>
          <w:b/>
          <w:bCs/>
          <w:sz w:val="28"/>
          <w:szCs w:val="28"/>
        </w:rPr>
        <w:t xml:space="preserve">  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年</w:t>
      </w:r>
      <w:r>
        <w:rPr>
          <w:rFonts w:ascii="楷体" w:eastAsia="楷体" w:hAnsi="楷体" w:cs="楷体"/>
          <w:b/>
          <w:bCs/>
          <w:sz w:val="28"/>
          <w:szCs w:val="28"/>
        </w:rPr>
        <w:t xml:space="preserve">  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月</w:t>
      </w:r>
      <w:r>
        <w:rPr>
          <w:rFonts w:ascii="楷体" w:eastAsia="楷体" w:hAnsi="楷体" w:cs="楷体"/>
          <w:b/>
          <w:bCs/>
          <w:sz w:val="28"/>
          <w:szCs w:val="28"/>
        </w:rPr>
        <w:t xml:space="preserve">  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日</w:t>
      </w:r>
      <w:r>
        <w:rPr>
          <w:rFonts w:ascii="楷体" w:eastAsia="楷体" w:hAnsi="楷体" w:cs="楷体"/>
          <w:b/>
          <w:bCs/>
          <w:sz w:val="28"/>
          <w:szCs w:val="28"/>
        </w:rPr>
        <w:t xml:space="preserve"> </w:t>
      </w:r>
    </w:p>
    <w:tbl>
      <w:tblPr>
        <w:tblW w:w="12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9"/>
        <w:gridCol w:w="1284"/>
        <w:gridCol w:w="1284"/>
        <w:gridCol w:w="1423"/>
        <w:gridCol w:w="2440"/>
        <w:gridCol w:w="2052"/>
        <w:gridCol w:w="899"/>
        <w:gridCol w:w="1156"/>
        <w:gridCol w:w="1174"/>
      </w:tblGrid>
      <w:tr w:rsidR="00FE2F60">
        <w:trPr>
          <w:trHeight w:val="687"/>
          <w:jc w:val="center"/>
        </w:trPr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napToGrid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napToGrid w:val="0"/>
                <w:kern w:val="0"/>
                <w:sz w:val="24"/>
                <w:szCs w:val="24"/>
              </w:rPr>
              <w:t>专业类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napToGrid w:val="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423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napToGrid w:val="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440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napToGrid w:val="0"/>
                <w:kern w:val="0"/>
                <w:sz w:val="24"/>
                <w:szCs w:val="24"/>
              </w:rPr>
              <w:t>作品名称</w:t>
            </w:r>
          </w:p>
          <w:p w:rsidR="00FE2F60" w:rsidRDefault="00FE2F60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napToGrid w:val="0"/>
                <w:kern w:val="0"/>
                <w:sz w:val="24"/>
                <w:szCs w:val="24"/>
              </w:rPr>
              <w:t>（根据教学任务凝练）</w:t>
            </w:r>
          </w:p>
        </w:tc>
        <w:tc>
          <w:tcPr>
            <w:tcW w:w="2052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napToGrid w:val="0"/>
                <w:kern w:val="0"/>
                <w:sz w:val="24"/>
                <w:szCs w:val="24"/>
              </w:rPr>
              <w:t>学校名称</w:t>
            </w:r>
          </w:p>
          <w:p w:rsidR="00FE2F60" w:rsidRDefault="00FE2F60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napToGrid w:val="0"/>
                <w:kern w:val="0"/>
                <w:sz w:val="24"/>
                <w:szCs w:val="24"/>
              </w:rPr>
              <w:t>（规范全称）</w:t>
            </w:r>
          </w:p>
        </w:tc>
        <w:tc>
          <w:tcPr>
            <w:tcW w:w="899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napToGrid w:val="0"/>
                <w:kern w:val="0"/>
                <w:sz w:val="24"/>
                <w:szCs w:val="24"/>
              </w:rPr>
              <w:t>团队</w:t>
            </w:r>
          </w:p>
          <w:p w:rsidR="00FE2F60" w:rsidRDefault="00FE2F60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napToGrid w:val="0"/>
                <w:kern w:val="0"/>
                <w:sz w:val="24"/>
                <w:szCs w:val="24"/>
              </w:rPr>
              <w:t>教师</w:t>
            </w:r>
          </w:p>
        </w:tc>
        <w:tc>
          <w:tcPr>
            <w:tcW w:w="1156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74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napToGrid w:val="0"/>
                <w:kern w:val="0"/>
                <w:sz w:val="24"/>
                <w:szCs w:val="24"/>
              </w:rPr>
              <w:t>参加市级</w:t>
            </w:r>
          </w:p>
          <w:p w:rsidR="00FE2F60" w:rsidRDefault="00FE2F60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napToGrid w:val="0"/>
                <w:kern w:val="0"/>
                <w:sz w:val="24"/>
                <w:szCs w:val="24"/>
              </w:rPr>
              <w:t>比赛情况</w:t>
            </w:r>
          </w:p>
        </w:tc>
      </w:tr>
      <w:tr w:rsidR="00FE2F60">
        <w:trPr>
          <w:trHeight w:val="454"/>
          <w:jc w:val="center"/>
        </w:trPr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</w:tr>
      <w:tr w:rsidR="00FE2F60">
        <w:trPr>
          <w:trHeight w:val="454"/>
          <w:jc w:val="center"/>
        </w:trPr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</w:tr>
      <w:tr w:rsidR="00FE2F60">
        <w:trPr>
          <w:trHeight w:val="454"/>
          <w:jc w:val="center"/>
        </w:trPr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</w:tr>
      <w:tr w:rsidR="00FE2F60">
        <w:trPr>
          <w:trHeight w:val="454"/>
          <w:jc w:val="center"/>
        </w:trPr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</w:tr>
      <w:tr w:rsidR="00FE2F60">
        <w:trPr>
          <w:trHeight w:val="454"/>
          <w:jc w:val="center"/>
        </w:trPr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</w:tr>
      <w:tr w:rsidR="00FE2F60">
        <w:trPr>
          <w:trHeight w:val="454"/>
          <w:jc w:val="center"/>
        </w:trPr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</w:tr>
      <w:tr w:rsidR="00FE2F60">
        <w:trPr>
          <w:trHeight w:val="454"/>
          <w:jc w:val="center"/>
        </w:trPr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</w:tr>
      <w:tr w:rsidR="00FE2F60">
        <w:trPr>
          <w:trHeight w:val="454"/>
          <w:jc w:val="center"/>
        </w:trPr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</w:tr>
      <w:tr w:rsidR="00FE2F60">
        <w:trPr>
          <w:trHeight w:val="454"/>
          <w:jc w:val="center"/>
        </w:trPr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</w:tr>
      <w:tr w:rsidR="00FE2F60">
        <w:trPr>
          <w:trHeight w:val="454"/>
          <w:jc w:val="center"/>
        </w:trPr>
        <w:tc>
          <w:tcPr>
            <w:tcW w:w="1279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2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FE2F60" w:rsidRDefault="00FE2F60" w:rsidP="00330AC3">
      <w:pPr>
        <w:overflowPunct w:val="0"/>
        <w:snapToGrid w:val="0"/>
        <w:spacing w:beforeLines="25"/>
        <w:rPr>
          <w:rFonts w:ascii="楷体" w:eastAsia="楷体" w:hAnsi="楷体" w:cs="Times New Roman"/>
          <w:b/>
          <w:bCs/>
          <w:snapToGrid w:val="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napToGrid w:val="0"/>
          <w:sz w:val="28"/>
          <w:szCs w:val="28"/>
        </w:rPr>
        <w:t>填表人：</w:t>
      </w:r>
      <w:r>
        <w:rPr>
          <w:rFonts w:ascii="楷体" w:eastAsia="楷体" w:hAnsi="楷体" w:cs="楷体"/>
          <w:b/>
          <w:bCs/>
          <w:snapToGrid w:val="0"/>
          <w:sz w:val="28"/>
          <w:szCs w:val="28"/>
          <w:u w:val="single"/>
        </w:rPr>
        <w:t xml:space="preserve">                </w:t>
      </w:r>
      <w:r>
        <w:rPr>
          <w:rFonts w:ascii="楷体" w:eastAsia="楷体" w:hAnsi="楷体" w:cs="楷体" w:hint="eastAsia"/>
          <w:b/>
          <w:bCs/>
          <w:snapToGrid w:val="0"/>
          <w:sz w:val="28"/>
          <w:szCs w:val="28"/>
        </w:rPr>
        <w:t>联系电话：</w:t>
      </w:r>
      <w:r>
        <w:rPr>
          <w:rFonts w:ascii="楷体" w:eastAsia="楷体" w:hAnsi="楷体" w:cs="楷体"/>
          <w:b/>
          <w:bCs/>
          <w:snapToGrid w:val="0"/>
          <w:sz w:val="28"/>
          <w:szCs w:val="28"/>
          <w:u w:val="single"/>
        </w:rPr>
        <w:t xml:space="preserve">               </w:t>
      </w:r>
      <w:r>
        <w:rPr>
          <w:rFonts w:ascii="楷体" w:eastAsia="楷体" w:hAnsi="楷体" w:cs="楷体" w:hint="eastAsia"/>
          <w:b/>
          <w:bCs/>
          <w:snapToGrid w:val="0"/>
          <w:sz w:val="28"/>
          <w:szCs w:val="28"/>
        </w:rPr>
        <w:t>电子邮件：</w:t>
      </w:r>
      <w:r>
        <w:rPr>
          <w:rFonts w:ascii="楷体" w:eastAsia="楷体" w:hAnsi="楷体" w:cs="楷体"/>
          <w:b/>
          <w:bCs/>
          <w:snapToGrid w:val="0"/>
          <w:sz w:val="28"/>
          <w:szCs w:val="28"/>
          <w:u w:val="single"/>
        </w:rPr>
        <w:t xml:space="preserve">                  </w:t>
      </w:r>
    </w:p>
    <w:p w:rsidR="00FE2F60" w:rsidRDefault="00FE2F60">
      <w:pPr>
        <w:overflowPunct w:val="0"/>
        <w:rPr>
          <w:rFonts w:ascii="Times New Roman" w:eastAsia="方正仿宋简体" w:hAnsi="Times New Roman" w:cs="Times New Roman"/>
          <w:sz w:val="32"/>
          <w:szCs w:val="32"/>
        </w:rPr>
        <w:sectPr w:rsidR="00FE2F60" w:rsidSect="001F1D1F">
          <w:footerReference w:type="even" r:id="rId6"/>
          <w:footerReference w:type="default" r:id="rId7"/>
          <w:pgSz w:w="16838" w:h="11906" w:orient="landscape"/>
          <w:pgMar w:top="1588" w:right="2098" w:bottom="1474" w:left="1985" w:header="851" w:footer="397" w:gutter="0"/>
          <w:pgNumType w:start="33"/>
          <w:cols w:space="425"/>
          <w:docGrid w:type="linesAndChars" w:linePitch="579" w:charSpace="21679"/>
        </w:sectPr>
      </w:pPr>
    </w:p>
    <w:p w:rsidR="00FE2F60" w:rsidRDefault="00FE2F60">
      <w:pPr>
        <w:spacing w:line="600" w:lineRule="exact"/>
        <w:jc w:val="center"/>
        <w:rPr>
          <w:rFonts w:ascii="方正小标宋_GBK" w:eastAsia="方正小标宋_GBK" w:hAnsi="宋体" w:cs="Times New Roman"/>
          <w:sz w:val="44"/>
          <w:szCs w:val="44"/>
        </w:rPr>
      </w:pPr>
      <w:r>
        <w:rPr>
          <w:rFonts w:ascii="方正小标宋_GBK" w:eastAsia="方正小标宋_GBK" w:hAnsi="宋体" w:cs="方正小标宋_GBK"/>
          <w:sz w:val="44"/>
          <w:szCs w:val="44"/>
        </w:rPr>
        <w:t>2023</w:t>
      </w:r>
      <w:r>
        <w:rPr>
          <w:rFonts w:ascii="方正小标宋_GBK" w:eastAsia="方正小标宋_GBK" w:hAnsi="宋体" w:cs="方正小标宋_GBK" w:hint="eastAsia"/>
          <w:sz w:val="44"/>
          <w:szCs w:val="44"/>
        </w:rPr>
        <w:t>年安徽省中等职业学校</w:t>
      </w:r>
    </w:p>
    <w:p w:rsidR="00FE2F60" w:rsidRDefault="00FE2F60">
      <w:pPr>
        <w:spacing w:line="600" w:lineRule="exact"/>
        <w:jc w:val="center"/>
        <w:rPr>
          <w:rFonts w:ascii="方正小标宋_GBK" w:eastAsia="方正小标宋_GBK" w:hAnsi="宋体" w:cs="Times New Roman"/>
          <w:sz w:val="44"/>
          <w:szCs w:val="44"/>
        </w:rPr>
      </w:pPr>
      <w:r>
        <w:rPr>
          <w:rFonts w:ascii="方正小标宋_GBK" w:eastAsia="方正小标宋_GBK" w:hAnsi="宋体" w:cs="方正小标宋_GBK" w:hint="eastAsia"/>
          <w:sz w:val="44"/>
          <w:szCs w:val="44"/>
        </w:rPr>
        <w:t>教育教学技能竞赛班主任能力组参赛汇总表</w:t>
      </w:r>
    </w:p>
    <w:p w:rsidR="00FE2F60" w:rsidRDefault="00FE2F60">
      <w:pPr>
        <w:spacing w:line="600" w:lineRule="exact"/>
        <w:jc w:val="center"/>
        <w:rPr>
          <w:rFonts w:ascii="方正小标宋_GBK" w:eastAsia="方正小标宋_GBK" w:hAnsi="宋体" w:cs="Times New Roman"/>
          <w:sz w:val="44"/>
          <w:szCs w:val="44"/>
        </w:rPr>
      </w:pPr>
    </w:p>
    <w:p w:rsidR="00FE2F60" w:rsidRDefault="00FE2F60">
      <w:pPr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推荐单位（盖章）：</w:t>
      </w:r>
      <w:r>
        <w:rPr>
          <w:rFonts w:ascii="楷体" w:eastAsia="楷体" w:hAnsi="楷体" w:cs="楷体"/>
          <w:b/>
          <w:bCs/>
          <w:sz w:val="28"/>
          <w:szCs w:val="28"/>
          <w:u w:val="single"/>
        </w:rPr>
        <w:t xml:space="preserve">               </w:t>
      </w:r>
      <w:r>
        <w:rPr>
          <w:rFonts w:ascii="楷体" w:eastAsia="楷体" w:hAnsi="楷体" w:cs="楷体"/>
          <w:b/>
          <w:bCs/>
          <w:sz w:val="28"/>
          <w:szCs w:val="28"/>
        </w:rPr>
        <w:t xml:space="preserve">   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填写日期：</w:t>
      </w:r>
      <w:r>
        <w:rPr>
          <w:rFonts w:ascii="楷体" w:eastAsia="楷体" w:hAnsi="楷体" w:cs="楷体"/>
          <w:b/>
          <w:bCs/>
          <w:sz w:val="28"/>
          <w:szCs w:val="28"/>
        </w:rPr>
        <w:t xml:space="preserve">  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年</w:t>
      </w:r>
      <w:r>
        <w:rPr>
          <w:rFonts w:ascii="楷体" w:eastAsia="楷体" w:hAnsi="楷体" w:cs="楷体"/>
          <w:b/>
          <w:bCs/>
          <w:sz w:val="28"/>
          <w:szCs w:val="28"/>
        </w:rPr>
        <w:t xml:space="preserve">  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月</w:t>
      </w:r>
      <w:r>
        <w:rPr>
          <w:rFonts w:ascii="楷体" w:eastAsia="楷体" w:hAnsi="楷体" w:cs="楷体"/>
          <w:b/>
          <w:bCs/>
          <w:sz w:val="28"/>
          <w:szCs w:val="28"/>
        </w:rPr>
        <w:t xml:space="preserve">  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日</w:t>
      </w:r>
      <w:r>
        <w:rPr>
          <w:rFonts w:ascii="楷体" w:eastAsia="楷体" w:hAnsi="楷体" w:cs="楷体"/>
          <w:b/>
          <w:bCs/>
          <w:sz w:val="28"/>
          <w:szCs w:val="28"/>
        </w:rPr>
        <w:t xml:space="preserve"> </w:t>
      </w:r>
    </w:p>
    <w:tbl>
      <w:tblPr>
        <w:tblW w:w="15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2"/>
        <w:gridCol w:w="1417"/>
        <w:gridCol w:w="960"/>
        <w:gridCol w:w="1276"/>
        <w:gridCol w:w="1746"/>
        <w:gridCol w:w="2081"/>
        <w:gridCol w:w="1418"/>
        <w:gridCol w:w="2611"/>
        <w:gridCol w:w="1296"/>
        <w:gridCol w:w="1296"/>
      </w:tblGrid>
      <w:tr w:rsidR="00FE2F60">
        <w:trPr>
          <w:trHeight w:val="687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napToGrid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napToGrid w:val="0"/>
                <w:kern w:val="0"/>
                <w:sz w:val="24"/>
                <w:szCs w:val="24"/>
              </w:rPr>
              <w:t>班主任</w:t>
            </w:r>
          </w:p>
          <w:p w:rsidR="00FE2F60" w:rsidRDefault="00FE2F60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napToGrid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napToGrid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napToGrid w:val="0"/>
                <w:kern w:val="0"/>
                <w:sz w:val="24"/>
                <w:szCs w:val="24"/>
              </w:rPr>
              <w:t>年龄</w:t>
            </w:r>
          </w:p>
        </w:tc>
        <w:tc>
          <w:tcPr>
            <w:tcW w:w="1746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81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napToGrid w:val="0"/>
                <w:kern w:val="0"/>
                <w:sz w:val="24"/>
                <w:szCs w:val="24"/>
              </w:rPr>
              <w:t>学校名称</w:t>
            </w:r>
          </w:p>
          <w:p w:rsidR="00FE2F60" w:rsidRDefault="00FE2F60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napToGrid w:val="0"/>
                <w:kern w:val="0"/>
                <w:sz w:val="24"/>
                <w:szCs w:val="24"/>
              </w:rPr>
              <w:t>（规范全称）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napToGrid w:val="0"/>
                <w:kern w:val="0"/>
                <w:sz w:val="24"/>
                <w:szCs w:val="24"/>
              </w:rPr>
              <w:t>班级学制</w:t>
            </w:r>
          </w:p>
        </w:tc>
        <w:tc>
          <w:tcPr>
            <w:tcW w:w="2611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snapToGrid w:val="0"/>
                <w:kern w:val="0"/>
                <w:sz w:val="24"/>
                <w:szCs w:val="24"/>
              </w:rPr>
              <w:t>2022—2023</w:t>
            </w:r>
            <w:r>
              <w:rPr>
                <w:rFonts w:ascii="方正黑体_GBK" w:eastAsia="方正黑体_GBK" w:hAnsi="方正黑体_GBK" w:cs="方正黑体_GBK" w:hint="eastAsia"/>
                <w:snapToGrid w:val="0"/>
                <w:kern w:val="0"/>
                <w:sz w:val="24"/>
                <w:szCs w:val="24"/>
              </w:rPr>
              <w:t>学年</w:t>
            </w:r>
          </w:p>
          <w:p w:rsidR="00FE2F60" w:rsidRDefault="00FE2F60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napToGrid w:val="0"/>
                <w:kern w:val="0"/>
                <w:sz w:val="24"/>
                <w:szCs w:val="24"/>
              </w:rPr>
              <w:t>班级所在年级</w:t>
            </w:r>
          </w:p>
        </w:tc>
        <w:tc>
          <w:tcPr>
            <w:tcW w:w="1296" w:type="dxa"/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napToGrid w:val="0"/>
                <w:kern w:val="0"/>
                <w:sz w:val="24"/>
                <w:szCs w:val="24"/>
              </w:rPr>
              <w:t>班级所属</w:t>
            </w:r>
          </w:p>
          <w:p w:rsidR="00FE2F60" w:rsidRDefault="00FE2F60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napToGrid w:val="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296" w:type="dxa"/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方正黑体_GBK" w:eastAsia="方正黑体_GBK" w:hAnsi="方正黑体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napToGrid w:val="0"/>
                <w:kern w:val="0"/>
                <w:sz w:val="24"/>
                <w:szCs w:val="24"/>
              </w:rPr>
              <w:t>专业代码</w:t>
            </w:r>
          </w:p>
        </w:tc>
      </w:tr>
      <w:tr w:rsidR="00FE2F60">
        <w:trPr>
          <w:trHeight w:val="454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81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</w:tr>
      <w:tr w:rsidR="00FE2F60">
        <w:trPr>
          <w:trHeight w:val="454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81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</w:tr>
      <w:tr w:rsidR="00FE2F60">
        <w:trPr>
          <w:trHeight w:val="454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81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</w:tr>
      <w:tr w:rsidR="00FE2F60">
        <w:trPr>
          <w:trHeight w:val="454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81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</w:tr>
      <w:tr w:rsidR="00FE2F60">
        <w:trPr>
          <w:trHeight w:val="454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81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</w:tr>
      <w:tr w:rsidR="00FE2F60">
        <w:trPr>
          <w:trHeight w:val="454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81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</w:tr>
      <w:tr w:rsidR="00FE2F60">
        <w:trPr>
          <w:trHeight w:val="454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81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</w:tr>
      <w:tr w:rsidR="00FE2F60">
        <w:trPr>
          <w:trHeight w:val="454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81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</w:tr>
      <w:tr w:rsidR="00FE2F60">
        <w:trPr>
          <w:trHeight w:val="454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81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</w:tr>
      <w:tr w:rsidR="00FE2F60">
        <w:trPr>
          <w:trHeight w:val="454"/>
          <w:jc w:val="center"/>
        </w:trPr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81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11" w:type="dxa"/>
            <w:tcMar>
              <w:left w:w="28" w:type="dxa"/>
              <w:right w:w="28" w:type="dxa"/>
            </w:tcMar>
            <w:vAlign w:val="center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 w:rsidR="00FE2F60" w:rsidRDefault="00FE2F60">
            <w:pPr>
              <w:overflowPunct w:val="0"/>
              <w:snapToGrid w:val="0"/>
              <w:jc w:val="center"/>
              <w:rPr>
                <w:rFonts w:ascii="Times New Roman" w:eastAsia="方正仿宋简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FE2F60" w:rsidRDefault="00FE2F60" w:rsidP="00330AC3">
      <w:pPr>
        <w:overflowPunct w:val="0"/>
        <w:snapToGrid w:val="0"/>
        <w:spacing w:beforeLines="25"/>
        <w:rPr>
          <w:rFonts w:ascii="楷体" w:eastAsia="楷体" w:hAnsi="楷体" w:cs="Times New Roman"/>
          <w:b/>
          <w:bCs/>
          <w:sz w:val="28"/>
          <w:szCs w:val="28"/>
        </w:rPr>
        <w:sectPr w:rsidR="00FE2F60" w:rsidSect="001F1D1F">
          <w:footerReference w:type="default" r:id="rId8"/>
          <w:pgSz w:w="16838" w:h="11906" w:orient="landscape"/>
          <w:pgMar w:top="1588" w:right="2098" w:bottom="1474" w:left="1985" w:header="851" w:footer="397" w:gutter="0"/>
          <w:pgNumType w:start="34"/>
          <w:cols w:space="425"/>
          <w:docGrid w:type="linesAndChars" w:linePitch="579" w:charSpace="21679"/>
        </w:sectPr>
      </w:pPr>
      <w:r>
        <w:rPr>
          <w:rFonts w:ascii="楷体" w:eastAsia="楷体" w:hAnsi="楷体" w:cs="楷体" w:hint="eastAsia"/>
          <w:b/>
          <w:bCs/>
          <w:snapToGrid w:val="0"/>
          <w:sz w:val="28"/>
          <w:szCs w:val="28"/>
        </w:rPr>
        <w:t>填表人：</w:t>
      </w:r>
      <w:r>
        <w:rPr>
          <w:rFonts w:ascii="楷体" w:eastAsia="楷体" w:hAnsi="楷体" w:cs="楷体"/>
          <w:b/>
          <w:bCs/>
          <w:snapToGrid w:val="0"/>
          <w:sz w:val="28"/>
          <w:szCs w:val="28"/>
          <w:u w:val="single"/>
        </w:rPr>
        <w:t xml:space="preserve">                 </w:t>
      </w:r>
      <w:r>
        <w:rPr>
          <w:rFonts w:ascii="楷体" w:eastAsia="楷体" w:hAnsi="楷体" w:cs="楷体" w:hint="eastAsia"/>
          <w:b/>
          <w:bCs/>
          <w:snapToGrid w:val="0"/>
          <w:sz w:val="28"/>
          <w:szCs w:val="28"/>
        </w:rPr>
        <w:t>联系电话：</w:t>
      </w:r>
      <w:r>
        <w:rPr>
          <w:rFonts w:ascii="楷体" w:eastAsia="楷体" w:hAnsi="楷体" w:cs="楷体"/>
          <w:b/>
          <w:bCs/>
          <w:snapToGrid w:val="0"/>
          <w:sz w:val="28"/>
          <w:szCs w:val="28"/>
          <w:u w:val="single"/>
        </w:rPr>
        <w:t xml:space="preserve">                 </w:t>
      </w:r>
      <w:r>
        <w:rPr>
          <w:rFonts w:ascii="楷体" w:eastAsia="楷体" w:hAnsi="楷体" w:cs="楷体" w:hint="eastAsia"/>
          <w:b/>
          <w:bCs/>
          <w:snapToGrid w:val="0"/>
          <w:sz w:val="28"/>
          <w:szCs w:val="28"/>
        </w:rPr>
        <w:t>电子邮件：</w:t>
      </w:r>
      <w:r>
        <w:rPr>
          <w:rFonts w:ascii="楷体" w:eastAsia="楷体" w:hAnsi="楷体" w:cs="楷体"/>
          <w:b/>
          <w:bCs/>
          <w:snapToGrid w:val="0"/>
          <w:sz w:val="28"/>
          <w:szCs w:val="28"/>
          <w:u w:val="single"/>
        </w:rPr>
        <w:t xml:space="preserve">                 </w:t>
      </w:r>
      <w:bookmarkStart w:id="0" w:name="_GoBack"/>
      <w:bookmarkEnd w:id="0"/>
    </w:p>
    <w:p w:rsidR="00FE2F60" w:rsidRDefault="00FE2F60">
      <w:pPr>
        <w:rPr>
          <w:rFonts w:ascii="方正仿宋简体" w:eastAsia="方正仿宋简体" w:hAnsi="Times New Roman" w:cs="Times New Roman"/>
          <w:sz w:val="32"/>
          <w:szCs w:val="32"/>
        </w:rPr>
      </w:pPr>
    </w:p>
    <w:sectPr w:rsidR="00FE2F60" w:rsidSect="00CE335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F60" w:rsidRDefault="00FE2F60" w:rsidP="00CE335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E2F60" w:rsidRDefault="00FE2F60" w:rsidP="00CE335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F60" w:rsidRPr="001F1D1F" w:rsidRDefault="00FE2F60" w:rsidP="001F1D1F">
    <w:pPr>
      <w:pStyle w:val="Footer"/>
      <w:framePr w:w="1902" w:wrap="auto" w:vAnchor="text" w:hAnchor="page" w:x="1905" w:y="-360"/>
      <w:ind w:firstLineChars="100" w:firstLine="31680"/>
      <w:rPr>
        <w:rStyle w:val="PageNumber"/>
        <w:rFonts w:ascii="宋体" w:cs="宋体"/>
        <w:sz w:val="28"/>
        <w:szCs w:val="28"/>
      </w:rPr>
    </w:pPr>
    <w:r>
      <w:rPr>
        <w:rStyle w:val="PageNumber"/>
        <w:rFonts w:ascii="宋体" w:hAnsi="宋体" w:cs="宋体"/>
        <w:sz w:val="28"/>
        <w:szCs w:val="28"/>
      </w:rPr>
      <w:t xml:space="preserve">— </w:t>
    </w:r>
    <w:r w:rsidRPr="001F1D1F">
      <w:rPr>
        <w:rStyle w:val="PageNumber"/>
        <w:rFonts w:ascii="宋体" w:hAnsi="宋体" w:cs="宋体"/>
        <w:sz w:val="28"/>
        <w:szCs w:val="28"/>
      </w:rPr>
      <w:fldChar w:fldCharType="begin"/>
    </w:r>
    <w:r w:rsidRPr="001F1D1F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1F1D1F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34</w:t>
    </w:r>
    <w:r w:rsidRPr="001F1D1F">
      <w:rPr>
        <w:rStyle w:val="PageNumber"/>
        <w:rFonts w:ascii="宋体" w:hAnsi="宋体" w:cs="宋体"/>
        <w:sz w:val="28"/>
        <w:szCs w:val="28"/>
      </w:rPr>
      <w:fldChar w:fldCharType="end"/>
    </w:r>
    <w:r>
      <w:rPr>
        <w:rStyle w:val="PageNumber"/>
        <w:rFonts w:ascii="宋体" w:hAnsi="宋体" w:cs="宋体"/>
        <w:sz w:val="28"/>
        <w:szCs w:val="28"/>
      </w:rPr>
      <w:t xml:space="preserve"> —</w:t>
    </w:r>
  </w:p>
  <w:p w:rsidR="00FE2F60" w:rsidRPr="001F1D1F" w:rsidRDefault="00FE2F60" w:rsidP="001F1D1F">
    <w:pPr>
      <w:pStyle w:val="Footer"/>
      <w:ind w:right="360" w:firstLine="360"/>
      <w:rPr>
        <w:rFonts w:ascii="宋体" w:cs="宋体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F60" w:rsidRPr="009B61DD" w:rsidRDefault="00FE2F60" w:rsidP="001F1D1F">
    <w:pPr>
      <w:pStyle w:val="Footer"/>
      <w:framePr w:w="1528" w:wrap="auto" w:vAnchor="text" w:hAnchor="page" w:x="13204" w:y="3"/>
      <w:rPr>
        <w:rStyle w:val="PageNumber"/>
        <w:rFonts w:ascii="宋体" w:cs="Times New Roman"/>
        <w:sz w:val="28"/>
        <w:szCs w:val="28"/>
      </w:rPr>
    </w:pPr>
    <w:r>
      <w:rPr>
        <w:rStyle w:val="PageNumber"/>
        <w:rFonts w:ascii="宋体" w:hAnsi="宋体" w:cs="宋体"/>
        <w:sz w:val="28"/>
        <w:szCs w:val="28"/>
      </w:rPr>
      <w:t xml:space="preserve">— </w:t>
    </w:r>
    <w:r w:rsidRPr="009B61DD">
      <w:rPr>
        <w:rStyle w:val="PageNumber"/>
        <w:rFonts w:ascii="宋体" w:hAnsi="宋体" w:cs="宋体"/>
        <w:sz w:val="28"/>
        <w:szCs w:val="28"/>
      </w:rPr>
      <w:fldChar w:fldCharType="begin"/>
    </w:r>
    <w:r w:rsidRPr="009B61DD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9B61DD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33</w:t>
    </w:r>
    <w:r w:rsidRPr="009B61DD">
      <w:rPr>
        <w:rStyle w:val="PageNumber"/>
        <w:rFonts w:ascii="宋体" w:hAnsi="宋体" w:cs="宋体"/>
        <w:sz w:val="28"/>
        <w:szCs w:val="28"/>
      </w:rPr>
      <w:fldChar w:fldCharType="end"/>
    </w:r>
    <w:r>
      <w:rPr>
        <w:rStyle w:val="PageNumber"/>
        <w:rFonts w:ascii="宋体" w:hAnsi="宋体" w:cs="宋体"/>
        <w:sz w:val="28"/>
        <w:szCs w:val="28"/>
      </w:rPr>
      <w:t xml:space="preserve"> —</w:t>
    </w:r>
  </w:p>
  <w:p w:rsidR="00FE2F60" w:rsidRPr="009B61DD" w:rsidRDefault="00FE2F60" w:rsidP="009B61DD">
    <w:pPr>
      <w:pStyle w:val="Footer"/>
      <w:ind w:right="360" w:firstLine="360"/>
      <w:jc w:val="center"/>
      <w:rPr>
        <w:rFonts w:ascii="宋体" w:cs="Times New Roman"/>
        <w:sz w:val="28"/>
        <w:szCs w:val="28"/>
      </w:rPr>
    </w:pPr>
  </w:p>
  <w:p w:rsidR="00FE2F60" w:rsidRPr="009B61DD" w:rsidRDefault="00FE2F60">
    <w:pPr>
      <w:pStyle w:val="Footer"/>
      <w:rPr>
        <w:rFonts w:ascii="宋体" w:cs="Times New Roman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F60" w:rsidRPr="009B61DD" w:rsidRDefault="00FE2F60" w:rsidP="001F1D1F">
    <w:pPr>
      <w:pStyle w:val="Footer"/>
      <w:framePr w:wrap="auto" w:vAnchor="text" w:hAnchor="margin" w:xAlign="outside" w:y="1"/>
      <w:ind w:firstLineChars="50" w:firstLine="31680"/>
      <w:rPr>
        <w:rStyle w:val="PageNumber"/>
        <w:rFonts w:ascii="宋体" w:cs="Times New Roman"/>
        <w:sz w:val="28"/>
        <w:szCs w:val="28"/>
      </w:rPr>
    </w:pPr>
    <w:r>
      <w:rPr>
        <w:rStyle w:val="PageNumber"/>
        <w:rFonts w:ascii="宋体" w:hAnsi="宋体" w:cs="宋体"/>
        <w:sz w:val="28"/>
        <w:szCs w:val="28"/>
      </w:rPr>
      <w:t xml:space="preserve">— </w:t>
    </w:r>
    <w:r w:rsidRPr="009B61DD">
      <w:rPr>
        <w:rStyle w:val="PageNumber"/>
        <w:rFonts w:ascii="宋体" w:hAnsi="宋体" w:cs="宋体"/>
        <w:sz w:val="28"/>
        <w:szCs w:val="28"/>
      </w:rPr>
      <w:fldChar w:fldCharType="begin"/>
    </w:r>
    <w:r w:rsidRPr="009B61DD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9B61DD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35</w:t>
    </w:r>
    <w:r w:rsidRPr="009B61DD">
      <w:rPr>
        <w:rStyle w:val="PageNumber"/>
        <w:rFonts w:ascii="宋体" w:hAnsi="宋体" w:cs="宋体"/>
        <w:sz w:val="28"/>
        <w:szCs w:val="28"/>
      </w:rPr>
      <w:fldChar w:fldCharType="end"/>
    </w:r>
    <w:r>
      <w:rPr>
        <w:rStyle w:val="PageNumber"/>
        <w:rFonts w:ascii="宋体" w:hAnsi="宋体" w:cs="宋体"/>
        <w:sz w:val="28"/>
        <w:szCs w:val="28"/>
      </w:rPr>
      <w:t xml:space="preserve"> —</w:t>
    </w:r>
  </w:p>
  <w:p w:rsidR="00FE2F60" w:rsidRPr="009B61DD" w:rsidRDefault="00FE2F60" w:rsidP="009B61DD">
    <w:pPr>
      <w:pStyle w:val="Footer"/>
      <w:ind w:right="360" w:firstLine="360"/>
      <w:jc w:val="center"/>
      <w:rPr>
        <w:rFonts w:ascii="宋体" w:cs="Times New Roman"/>
        <w:sz w:val="28"/>
        <w:szCs w:val="28"/>
      </w:rPr>
    </w:pPr>
  </w:p>
  <w:p w:rsidR="00FE2F60" w:rsidRPr="009B61DD" w:rsidRDefault="00FE2F60">
    <w:pPr>
      <w:pStyle w:val="Footer"/>
      <w:rPr>
        <w:rFonts w:ascii="宋体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F60" w:rsidRDefault="00FE2F60" w:rsidP="00CE335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E2F60" w:rsidRDefault="00FE2F60" w:rsidP="00CE335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evenAndOddHeader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BD8"/>
    <w:rsid w:val="000053A3"/>
    <w:rsid w:val="0002487D"/>
    <w:rsid w:val="000731FC"/>
    <w:rsid w:val="000745F1"/>
    <w:rsid w:val="00077600"/>
    <w:rsid w:val="00084D24"/>
    <w:rsid w:val="000910F0"/>
    <w:rsid w:val="000B71A4"/>
    <w:rsid w:val="000E0B14"/>
    <w:rsid w:val="000E7442"/>
    <w:rsid w:val="00124554"/>
    <w:rsid w:val="00150D48"/>
    <w:rsid w:val="00152C82"/>
    <w:rsid w:val="00156F71"/>
    <w:rsid w:val="001809CA"/>
    <w:rsid w:val="001B3888"/>
    <w:rsid w:val="001F1D1F"/>
    <w:rsid w:val="001F3E8E"/>
    <w:rsid w:val="00211CF8"/>
    <w:rsid w:val="00212EBE"/>
    <w:rsid w:val="00226150"/>
    <w:rsid w:val="00231A8F"/>
    <w:rsid w:val="00232AE1"/>
    <w:rsid w:val="0024746A"/>
    <w:rsid w:val="00250157"/>
    <w:rsid w:val="00251B17"/>
    <w:rsid w:val="0027034D"/>
    <w:rsid w:val="00282944"/>
    <w:rsid w:val="0028405D"/>
    <w:rsid w:val="00290BDA"/>
    <w:rsid w:val="00294A67"/>
    <w:rsid w:val="00296F94"/>
    <w:rsid w:val="002C21CE"/>
    <w:rsid w:val="002C3FA2"/>
    <w:rsid w:val="002D56FB"/>
    <w:rsid w:val="002D72CE"/>
    <w:rsid w:val="002E3BF3"/>
    <w:rsid w:val="002E48C4"/>
    <w:rsid w:val="003072E5"/>
    <w:rsid w:val="00330AC3"/>
    <w:rsid w:val="00337D36"/>
    <w:rsid w:val="00352C1F"/>
    <w:rsid w:val="00355F42"/>
    <w:rsid w:val="00361A70"/>
    <w:rsid w:val="003627B1"/>
    <w:rsid w:val="00365ED7"/>
    <w:rsid w:val="00366E3A"/>
    <w:rsid w:val="003D05A2"/>
    <w:rsid w:val="003D20AC"/>
    <w:rsid w:val="003E371B"/>
    <w:rsid w:val="003F6121"/>
    <w:rsid w:val="00422E80"/>
    <w:rsid w:val="004377AB"/>
    <w:rsid w:val="0044207B"/>
    <w:rsid w:val="0047420E"/>
    <w:rsid w:val="00487593"/>
    <w:rsid w:val="004B52BB"/>
    <w:rsid w:val="004B5528"/>
    <w:rsid w:val="004C6725"/>
    <w:rsid w:val="004C7DA8"/>
    <w:rsid w:val="00567169"/>
    <w:rsid w:val="00574A80"/>
    <w:rsid w:val="005751D7"/>
    <w:rsid w:val="005921E2"/>
    <w:rsid w:val="005A5509"/>
    <w:rsid w:val="005B6D25"/>
    <w:rsid w:val="00600E9C"/>
    <w:rsid w:val="0061068C"/>
    <w:rsid w:val="00612164"/>
    <w:rsid w:val="00644DD2"/>
    <w:rsid w:val="00645404"/>
    <w:rsid w:val="006472F8"/>
    <w:rsid w:val="00691FFF"/>
    <w:rsid w:val="006B4BB6"/>
    <w:rsid w:val="006C62EE"/>
    <w:rsid w:val="006D7D87"/>
    <w:rsid w:val="006E3C3B"/>
    <w:rsid w:val="00701E19"/>
    <w:rsid w:val="0070721B"/>
    <w:rsid w:val="00727B79"/>
    <w:rsid w:val="00732C1B"/>
    <w:rsid w:val="007376CD"/>
    <w:rsid w:val="007403F7"/>
    <w:rsid w:val="007432C2"/>
    <w:rsid w:val="0074604D"/>
    <w:rsid w:val="0075545B"/>
    <w:rsid w:val="00761810"/>
    <w:rsid w:val="007A1A99"/>
    <w:rsid w:val="007B706C"/>
    <w:rsid w:val="007C32CC"/>
    <w:rsid w:val="007D1E09"/>
    <w:rsid w:val="007E582F"/>
    <w:rsid w:val="0080065E"/>
    <w:rsid w:val="00805810"/>
    <w:rsid w:val="00820517"/>
    <w:rsid w:val="00837728"/>
    <w:rsid w:val="0086224B"/>
    <w:rsid w:val="00884A75"/>
    <w:rsid w:val="008A335B"/>
    <w:rsid w:val="008F35C5"/>
    <w:rsid w:val="008F4063"/>
    <w:rsid w:val="00902198"/>
    <w:rsid w:val="009078CF"/>
    <w:rsid w:val="00916E4A"/>
    <w:rsid w:val="00926D5C"/>
    <w:rsid w:val="00934790"/>
    <w:rsid w:val="00937441"/>
    <w:rsid w:val="009530B9"/>
    <w:rsid w:val="00964F30"/>
    <w:rsid w:val="009913FA"/>
    <w:rsid w:val="009A5C42"/>
    <w:rsid w:val="009B61DD"/>
    <w:rsid w:val="009C68BC"/>
    <w:rsid w:val="009D782C"/>
    <w:rsid w:val="009F2BAA"/>
    <w:rsid w:val="00A15625"/>
    <w:rsid w:val="00A1761E"/>
    <w:rsid w:val="00A20A0D"/>
    <w:rsid w:val="00A27451"/>
    <w:rsid w:val="00A31AA8"/>
    <w:rsid w:val="00A365B0"/>
    <w:rsid w:val="00A407C8"/>
    <w:rsid w:val="00A607C6"/>
    <w:rsid w:val="00A64FB6"/>
    <w:rsid w:val="00A84412"/>
    <w:rsid w:val="00A93862"/>
    <w:rsid w:val="00A95AAE"/>
    <w:rsid w:val="00A96148"/>
    <w:rsid w:val="00AC3BCE"/>
    <w:rsid w:val="00AD2933"/>
    <w:rsid w:val="00AF5BD8"/>
    <w:rsid w:val="00B02449"/>
    <w:rsid w:val="00B04E0D"/>
    <w:rsid w:val="00B057BC"/>
    <w:rsid w:val="00B06151"/>
    <w:rsid w:val="00B17503"/>
    <w:rsid w:val="00B1777E"/>
    <w:rsid w:val="00B3280A"/>
    <w:rsid w:val="00B45299"/>
    <w:rsid w:val="00B5638F"/>
    <w:rsid w:val="00B928A7"/>
    <w:rsid w:val="00BA4A5A"/>
    <w:rsid w:val="00BC0E6D"/>
    <w:rsid w:val="00BC3C04"/>
    <w:rsid w:val="00BD5704"/>
    <w:rsid w:val="00BD6563"/>
    <w:rsid w:val="00BD674A"/>
    <w:rsid w:val="00C15771"/>
    <w:rsid w:val="00C20659"/>
    <w:rsid w:val="00C2313B"/>
    <w:rsid w:val="00C2735F"/>
    <w:rsid w:val="00C33AE3"/>
    <w:rsid w:val="00C4068F"/>
    <w:rsid w:val="00C46994"/>
    <w:rsid w:val="00C476BC"/>
    <w:rsid w:val="00C57A51"/>
    <w:rsid w:val="00C616A9"/>
    <w:rsid w:val="00C63CBD"/>
    <w:rsid w:val="00CB15D1"/>
    <w:rsid w:val="00CC209F"/>
    <w:rsid w:val="00CC404F"/>
    <w:rsid w:val="00CC4A0C"/>
    <w:rsid w:val="00CD5FAE"/>
    <w:rsid w:val="00CE3356"/>
    <w:rsid w:val="00D07C7A"/>
    <w:rsid w:val="00D269E1"/>
    <w:rsid w:val="00D36806"/>
    <w:rsid w:val="00D8017A"/>
    <w:rsid w:val="00D82214"/>
    <w:rsid w:val="00DB547A"/>
    <w:rsid w:val="00DB583D"/>
    <w:rsid w:val="00DC1A9C"/>
    <w:rsid w:val="00DD095B"/>
    <w:rsid w:val="00E07A6F"/>
    <w:rsid w:val="00E4583A"/>
    <w:rsid w:val="00E605C4"/>
    <w:rsid w:val="00E70DBA"/>
    <w:rsid w:val="00E741F9"/>
    <w:rsid w:val="00EA0856"/>
    <w:rsid w:val="00EA0B79"/>
    <w:rsid w:val="00EA0ED8"/>
    <w:rsid w:val="00EB707E"/>
    <w:rsid w:val="00ED3F19"/>
    <w:rsid w:val="00F31A45"/>
    <w:rsid w:val="00F37FA3"/>
    <w:rsid w:val="00F504A4"/>
    <w:rsid w:val="00F61903"/>
    <w:rsid w:val="00FB0CF1"/>
    <w:rsid w:val="00FE2F60"/>
    <w:rsid w:val="00FF68B3"/>
    <w:rsid w:val="0F391508"/>
    <w:rsid w:val="16611042"/>
    <w:rsid w:val="187B1EE7"/>
    <w:rsid w:val="24C53D93"/>
    <w:rsid w:val="26B34BD4"/>
    <w:rsid w:val="2DB45497"/>
    <w:rsid w:val="3E2B2FF3"/>
    <w:rsid w:val="407860E2"/>
    <w:rsid w:val="46ED24F8"/>
    <w:rsid w:val="47585847"/>
    <w:rsid w:val="4799081C"/>
    <w:rsid w:val="48DF0626"/>
    <w:rsid w:val="4C406B4F"/>
    <w:rsid w:val="51A6185D"/>
    <w:rsid w:val="51CB7FF8"/>
    <w:rsid w:val="57E4154B"/>
    <w:rsid w:val="59DD69EB"/>
    <w:rsid w:val="5AC7187B"/>
    <w:rsid w:val="64005570"/>
    <w:rsid w:val="68BA6894"/>
    <w:rsid w:val="69753624"/>
    <w:rsid w:val="69F651CE"/>
    <w:rsid w:val="6B0C6CB5"/>
    <w:rsid w:val="73FBAE11"/>
    <w:rsid w:val="7B21045B"/>
    <w:rsid w:val="7EFFF7EC"/>
    <w:rsid w:val="7F8B0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E3356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CE3356"/>
    <w:rPr>
      <w:rFonts w:ascii="宋体" w:hAnsi="Times New Roman" w:cs="宋体"/>
      <w:kern w:val="0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E3356"/>
    <w:rPr>
      <w:rFonts w:ascii="宋体" w:eastAsia="宋体" w:hAnsi="Times New Roman" w:cs="宋体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CE3356"/>
    <w:pPr>
      <w:jc w:val="left"/>
    </w:pPr>
    <w:rPr>
      <w:rFonts w:ascii="Times New Roman" w:eastAsia="仿宋_GB2312" w:hAnsi="Times New Roman" w:cs="Times New Roman"/>
      <w:kern w:val="0"/>
      <w:sz w:val="32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3356"/>
    <w:rPr>
      <w:rFonts w:ascii="Times New Roman" w:eastAsia="仿宋_GB2312" w:hAnsi="Times New Roman" w:cs="Times New Roman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semiHidden/>
    <w:rsid w:val="00CE3356"/>
    <w:pPr>
      <w:ind w:leftChars="2500" w:left="100"/>
    </w:pPr>
    <w:rPr>
      <w:kern w:val="0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CE3356"/>
    <w:rPr>
      <w:rFonts w:ascii="Calibri" w:eastAsia="宋体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rsid w:val="00CE3356"/>
    <w:rPr>
      <w:rFonts w:ascii="Times New Roman" w:eastAsia="仿宋_GB2312" w:hAnsi="Times New Roman" w:cs="Times New Roman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3356"/>
    <w:rPr>
      <w:rFonts w:ascii="Times New Roman" w:eastAsia="仿宋_GB2312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E335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E3356"/>
    <w:rPr>
      <w:rFonts w:ascii="Calibri" w:eastAsia="宋体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CE3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E3356"/>
    <w:rPr>
      <w:rFonts w:ascii="Calibri" w:eastAsia="宋体" w:hAnsi="Calibri" w:cs="Calibr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3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3356"/>
    <w:rPr>
      <w:b/>
      <w:bCs/>
    </w:rPr>
  </w:style>
  <w:style w:type="table" w:styleId="TableGrid">
    <w:name w:val="Table Grid"/>
    <w:basedOn w:val="TableNormal"/>
    <w:uiPriority w:val="99"/>
    <w:rsid w:val="00CE335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CE3356"/>
  </w:style>
  <w:style w:type="character" w:styleId="Emphasis">
    <w:name w:val="Emphasis"/>
    <w:basedOn w:val="DefaultParagraphFont"/>
    <w:uiPriority w:val="99"/>
    <w:qFormat/>
    <w:rsid w:val="00CE3356"/>
    <w:rPr>
      <w:i/>
      <w:iCs/>
    </w:rPr>
  </w:style>
  <w:style w:type="character" w:styleId="CommentReference">
    <w:name w:val="annotation reference"/>
    <w:basedOn w:val="DefaultParagraphFont"/>
    <w:uiPriority w:val="99"/>
    <w:semiHidden/>
    <w:rsid w:val="00CE3356"/>
    <w:rPr>
      <w:sz w:val="21"/>
      <w:szCs w:val="21"/>
    </w:rPr>
  </w:style>
  <w:style w:type="character" w:customStyle="1" w:styleId="1">
    <w:name w:val="页脚 字符1"/>
    <w:uiPriority w:val="99"/>
    <w:rsid w:val="00CE3356"/>
    <w:rPr>
      <w:rFonts w:eastAsia="仿宋_GB2312"/>
      <w:kern w:val="2"/>
      <w:sz w:val="18"/>
      <w:szCs w:val="18"/>
    </w:rPr>
  </w:style>
  <w:style w:type="character" w:customStyle="1" w:styleId="10">
    <w:name w:val="页眉 字符1"/>
    <w:uiPriority w:val="99"/>
    <w:rsid w:val="00CE3356"/>
    <w:rPr>
      <w:rFonts w:eastAsia="仿宋_GB2312"/>
      <w:kern w:val="2"/>
      <w:sz w:val="18"/>
      <w:szCs w:val="18"/>
    </w:rPr>
  </w:style>
  <w:style w:type="table" w:customStyle="1" w:styleId="11">
    <w:name w:val="网格型1"/>
    <w:uiPriority w:val="99"/>
    <w:rsid w:val="00CE335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CE3356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CE335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95</Words>
  <Characters>548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JYT</cp:lastModifiedBy>
  <cp:revision>16</cp:revision>
  <cp:lastPrinted>2023-03-30T08:11:00Z</cp:lastPrinted>
  <dcterms:created xsi:type="dcterms:W3CDTF">2019-06-05T23:55:00Z</dcterms:created>
  <dcterms:modified xsi:type="dcterms:W3CDTF">2023-03-30T08:11:00Z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