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val="en-US" w:eastAsia="zh-CN"/>
        </w:rPr>
        <w:t>2-2023年度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安徽省职业院校技能大赛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（中职组）“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团体总分奖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</w:p>
    <w:p>
      <w:pPr>
        <w:spacing w:line="580" w:lineRule="exact"/>
        <w:jc w:val="center"/>
        <w:rPr>
          <w:rFonts w:hint="default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获奖名单</w:t>
      </w:r>
    </w:p>
    <w:p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阜阳职业技术学校</w:t>
      </w:r>
    </w:p>
    <w:p>
      <w:pPr>
        <w:pStyle w:val="2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合肥理工学校</w:t>
      </w:r>
    </w:p>
    <w:p>
      <w:pPr>
        <w:pStyle w:val="3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淮北工业与艺术学校</w:t>
      </w:r>
    </w:p>
    <w:p>
      <w:pPr>
        <w:pStyle w:val="4"/>
        <w:ind w:left="0" w:leftChars="0" w:firstLine="0" w:firstLineChars="0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天长市工业学校</w:t>
      </w:r>
    </w:p>
    <w:p>
      <w:pPr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铜陵理工学校</w:t>
      </w:r>
    </w:p>
    <w:p>
      <w:pPr>
        <w:pStyle w:val="2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淮南经济技术学校</w:t>
      </w:r>
    </w:p>
    <w:p>
      <w:pPr>
        <w:pStyle w:val="3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合肥工业学校</w:t>
      </w:r>
    </w:p>
    <w:p>
      <w:pPr>
        <w:pStyle w:val="4"/>
        <w:ind w:left="0" w:leftChars="0" w:firstLine="0" w:firstLineChars="0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滁州市应用技术学校</w:t>
      </w:r>
    </w:p>
    <w:p>
      <w:pPr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合肥市经贸旅游学校</w:t>
      </w:r>
    </w:p>
    <w:p>
      <w:pPr>
        <w:pStyle w:val="2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安徽金寨职业学校</w:t>
      </w:r>
    </w:p>
    <w:p>
      <w:pPr>
        <w:pStyle w:val="3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宣城市工业学校</w:t>
      </w:r>
    </w:p>
    <w:p>
      <w:pPr>
        <w:pStyle w:val="4"/>
        <w:ind w:left="0" w:leftChars="0" w:firstLine="0" w:firstLineChars="0"/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芜湖高级职业技术学校</w:t>
      </w:r>
    </w:p>
    <w:p>
      <w:pPr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滁州市机电工程学校</w:t>
      </w:r>
    </w:p>
    <w:p>
      <w:pPr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安徽省马鞍山工业学校</w:t>
      </w:r>
    </w:p>
    <w:p>
      <w:pPr>
        <w:jc w:val="center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安徽省蒙城建筑工业中等专业学校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1588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379" w:y="16"/>
      <w:rPr>
        <w:rStyle w:val="10"/>
        <w:rFonts w:ascii="方正仿宋_GBK" w:eastAsia="方正仿宋_GBK"/>
        <w:sz w:val="28"/>
        <w:szCs w:val="28"/>
      </w:rPr>
    </w:pPr>
  </w:p>
  <w:p>
    <w:pPr>
      <w:pStyle w:val="3"/>
      <w:ind w:right="360" w:firstLine="360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RmYjExMTYzZjFmNWM2NGI1Y2RlNjczYzYwODM3M2YifQ=="/>
  </w:docVars>
  <w:rsids>
    <w:rsidRoot w:val="004608B4"/>
    <w:rsid w:val="0025609E"/>
    <w:rsid w:val="004608B4"/>
    <w:rsid w:val="00597774"/>
    <w:rsid w:val="00604E63"/>
    <w:rsid w:val="008F77FF"/>
    <w:rsid w:val="009A602E"/>
    <w:rsid w:val="00A84B9B"/>
    <w:rsid w:val="00AB712B"/>
    <w:rsid w:val="00B00E69"/>
    <w:rsid w:val="00B114E1"/>
    <w:rsid w:val="00C17EBA"/>
    <w:rsid w:val="00C66E38"/>
    <w:rsid w:val="00CA6C75"/>
    <w:rsid w:val="00D92FA5"/>
    <w:rsid w:val="068F4186"/>
    <w:rsid w:val="0D3D019D"/>
    <w:rsid w:val="1ABD1E75"/>
    <w:rsid w:val="1CA72B98"/>
    <w:rsid w:val="22D35374"/>
    <w:rsid w:val="2D1540B6"/>
    <w:rsid w:val="2F5EC072"/>
    <w:rsid w:val="37035F7F"/>
    <w:rsid w:val="3A607BE0"/>
    <w:rsid w:val="3BEC1D54"/>
    <w:rsid w:val="429A592C"/>
    <w:rsid w:val="52253DF6"/>
    <w:rsid w:val="65A40C3C"/>
    <w:rsid w:val="687B2C79"/>
    <w:rsid w:val="6F8904CE"/>
    <w:rsid w:val="73E762DB"/>
    <w:rsid w:val="74BB9129"/>
    <w:rsid w:val="7EEB1462"/>
    <w:rsid w:val="BFDF063A"/>
    <w:rsid w:val="FFBD9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2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hAnsi="仿宋_GB2312" w:eastAsia="仿宋_GB2312" w:cs="Times New Roman"/>
      <w:color w:val="000000"/>
      <w:w w:val="105"/>
      <w:sz w:val="32"/>
      <w:szCs w:val="32"/>
    </w:rPr>
  </w:style>
  <w:style w:type="paragraph" w:styleId="3">
    <w:name w:val="footer"/>
    <w:basedOn w:val="1"/>
    <w:next w:val="4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  <w:rPr>
      <w:rFonts w:ascii="等线" w:hAnsi="等线" w:eastAsia="等线" w:cs="Times New Roman"/>
      <w:szCs w:val="22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Footer Char"/>
    <w:basedOn w:val="9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128</Words>
  <Characters>136</Characters>
  <Lines>0</Lines>
  <Paragraphs>0</Paragraphs>
  <TotalTime>2</TotalTime>
  <ScaleCrop>false</ScaleCrop>
  <LinksUpToDate>false</LinksUpToDate>
  <CharactersWithSpaces>136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2020-09-28T18:50:00Z</dcterms:created>
  <dc:creator>倪朦</dc:creator>
  <cp:lastModifiedBy>张亚群</cp:lastModifiedBy>
  <cp:lastPrinted>2021-10-23T23:59:00Z</cp:lastPrinted>
  <dcterms:modified xsi:type="dcterms:W3CDTF">2023-04-06T17:51:53Z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50495940D7E348FA84C7C0D9D5DE4AC6</vt:lpwstr>
  </property>
</Properties>
</file>