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ascii="方正小标宋_GBK" w:hAnsi="宋体" w:eastAsia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4"/>
          <w:szCs w:val="44"/>
        </w:rPr>
        <w:t>年全省中等职业学校教育教学技能竞赛市级优秀组织奖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名单</w:t>
      </w:r>
      <w:bookmarkStart w:id="0" w:name="_GoBack"/>
      <w:bookmarkEnd w:id="0"/>
    </w:p>
    <w:p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宿州市教育局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合肥市教育局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亳州市教育局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阜阳市教育局</w:t>
      </w:r>
      <w:r>
        <w:rPr>
          <w:rFonts w:ascii="方正仿宋_GBK" w:hAnsi="宋体" w:eastAsia="方正仿宋_GBK"/>
          <w:sz w:val="32"/>
          <w:szCs w:val="32"/>
        </w:rPr>
        <w:br w:type="textWrapping"/>
      </w:r>
      <w:r>
        <w:rPr>
          <w:rFonts w:hint="eastAsia" w:ascii="方正仿宋_GBK" w:hAnsi="宋体" w:eastAsia="方正仿宋_GBK"/>
          <w:sz w:val="32"/>
          <w:szCs w:val="32"/>
        </w:rPr>
        <w:t>滁州市教育局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蚌埠市教育局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淮北市教育局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芜湖市教育局</w:t>
      </w:r>
    </w:p>
    <w:p>
      <w:pPr>
        <w:spacing w:line="580" w:lineRule="exact"/>
        <w:rPr>
          <w:rFonts w:ascii="方正小标宋_GBK" w:hAnsi="宋体" w:eastAsia="方正小标宋_GBK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588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方正仿宋_GBK" w:eastAsia="方正仿宋_GBK"/>
        <w:sz w:val="28"/>
        <w:szCs w:val="28"/>
      </w:rPr>
    </w:pPr>
    <w:r>
      <w:rPr>
        <w:rStyle w:val="7"/>
        <w:rFonts w:ascii="方正仿宋_GBK" w:eastAsia="方正仿宋_GBK"/>
        <w:sz w:val="28"/>
        <w:szCs w:val="28"/>
      </w:rPr>
      <w:fldChar w:fldCharType="begin"/>
    </w:r>
    <w:r>
      <w:rPr>
        <w:rStyle w:val="7"/>
        <w:rFonts w:ascii="方正仿宋_GBK" w:eastAsia="方正仿宋_GBK"/>
        <w:sz w:val="28"/>
        <w:szCs w:val="28"/>
      </w:rPr>
      <w:instrText xml:space="preserve">PAGE  </w:instrText>
    </w:r>
    <w:r>
      <w:rPr>
        <w:rStyle w:val="7"/>
        <w:rFonts w:ascii="方正仿宋_GBK" w:eastAsia="方正仿宋_GBK"/>
        <w:sz w:val="28"/>
        <w:szCs w:val="28"/>
      </w:rPr>
      <w:fldChar w:fldCharType="separate"/>
    </w:r>
    <w:r>
      <w:rPr>
        <w:rStyle w:val="7"/>
        <w:rFonts w:ascii="方正仿宋_GBK" w:eastAsia="方正仿宋_GBK"/>
        <w:sz w:val="28"/>
        <w:szCs w:val="28"/>
      </w:rPr>
      <w:t>- 23 -</w:t>
    </w:r>
    <w:r>
      <w:rPr>
        <w:rStyle w:val="7"/>
        <w:rFonts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8B4"/>
    <w:rsid w:val="0025609E"/>
    <w:rsid w:val="004608B4"/>
    <w:rsid w:val="00597774"/>
    <w:rsid w:val="00604E63"/>
    <w:rsid w:val="008F77FF"/>
    <w:rsid w:val="009A602E"/>
    <w:rsid w:val="00A84B9B"/>
    <w:rsid w:val="00AB712B"/>
    <w:rsid w:val="00B00E69"/>
    <w:rsid w:val="00B114E1"/>
    <w:rsid w:val="00C17EBA"/>
    <w:rsid w:val="00C66E38"/>
    <w:rsid w:val="00CA6C75"/>
    <w:rsid w:val="00D92FA5"/>
    <w:rsid w:val="0D3D019D"/>
    <w:rsid w:val="1ABD1E75"/>
    <w:rsid w:val="22D35374"/>
    <w:rsid w:val="2D1540B6"/>
    <w:rsid w:val="3A607BE0"/>
    <w:rsid w:val="3BEC1D54"/>
    <w:rsid w:val="429A592C"/>
    <w:rsid w:val="52253DF6"/>
    <w:rsid w:val="65A40C3C"/>
    <w:rsid w:val="687B2C79"/>
    <w:rsid w:val="6F8904CE"/>
    <w:rsid w:val="73E762DB"/>
    <w:rsid w:val="FFBD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</Words>
  <Characters>79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2020-09-27T10:50:00Z</dcterms:created>
  <dc:creator>倪朦</dc:creator>
  <cp:lastModifiedBy>张亚群</cp:lastModifiedBy>
  <cp:lastPrinted>2021-10-22T15:59:00Z</cp:lastPrinted>
  <dcterms:modified xsi:type="dcterms:W3CDTF">2022-09-23T15:24:49Z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